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lachlan-profile"/>
    <w:p>
      <w:pPr>
        <w:pStyle w:val="Heading1"/>
      </w:pPr>
      <w:r>
        <w:t xml:space="preserve">Lachlan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14,968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6,131          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Condobolin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Lachlan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$36,385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$475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2,728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917,000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146,485.1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1,737,305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2024-11-14T23:30:20Z</dcterms:created>
  <dcterms:modified xsi:type="dcterms:W3CDTF">2024-11-14T23:30:20Z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